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77" w:rsidRDefault="00540C82" w:rsidP="00A3525B">
      <w:pPr>
        <w:pStyle w:val="Heading1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77247" wp14:editId="648E2AB7">
                <wp:simplePos x="0" y="0"/>
                <wp:positionH relativeFrom="page">
                  <wp:posOffset>1194435</wp:posOffset>
                </wp:positionH>
                <wp:positionV relativeFrom="page">
                  <wp:posOffset>5312410</wp:posOffset>
                </wp:positionV>
                <wp:extent cx="8086725" cy="1645920"/>
                <wp:effectExtent l="0" t="0" r="15875" b="5080"/>
                <wp:wrapTight wrapText="bothSides">
                  <wp:wrapPolygon edited="0">
                    <wp:start x="0" y="0"/>
                    <wp:lineTo x="0" y="21333"/>
                    <wp:lineTo x="21575" y="21333"/>
                    <wp:lineTo x="21575" y="0"/>
                    <wp:lineTo x="0" y="0"/>
                  </wp:wrapPolygon>
                </wp:wrapTight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6725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16856" w:rsidRPr="00744CFF" w:rsidRDefault="00744CFF" w:rsidP="00744CFF">
                            <w:pPr>
                              <w:pStyle w:val="Heading3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744CFF">
                              <w:rPr>
                                <w:sz w:val="144"/>
                                <w:szCs w:val="144"/>
                              </w:rPr>
                              <w:t>10.30am –</w:t>
                            </w:r>
                            <w:r>
                              <w:rPr>
                                <w:sz w:val="144"/>
                                <w:szCs w:val="144"/>
                              </w:rPr>
                              <w:t xml:space="preserve"> 4.00pm</w:t>
                            </w:r>
                            <w:r>
                              <w:t xml:space="preserve"> 4.00pm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4.05pt;margin-top:418.3pt;width:636.75pt;height:129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" filled="f" stroked="f">
                <v:textbox inset="0,0,0,0">
                  <w:txbxContent>
                    <w:p w:rsidR="00A16856" w:rsidRPr="00744CFF" w:rsidRDefault="00744CFF" w:rsidP="00744CFF">
                      <w:pPr>
                        <w:pStyle w:val="Heading3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744CFF">
                        <w:rPr>
                          <w:sz w:val="144"/>
                          <w:szCs w:val="144"/>
                        </w:rPr>
                        <w:t>10.30am –</w:t>
                      </w:r>
                      <w:r>
                        <w:rPr>
                          <w:sz w:val="144"/>
                          <w:szCs w:val="144"/>
                        </w:rPr>
                        <w:t xml:space="preserve"> 4.00pm</w:t>
                      </w:r>
                      <w:r>
                        <w:t xml:space="preserve"> 4.00pm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8023B" wp14:editId="43F52472">
                <wp:simplePos x="0" y="0"/>
                <wp:positionH relativeFrom="page">
                  <wp:posOffset>1214120</wp:posOffset>
                </wp:positionH>
                <wp:positionV relativeFrom="page">
                  <wp:posOffset>3666490</wp:posOffset>
                </wp:positionV>
                <wp:extent cx="8086725" cy="1645920"/>
                <wp:effectExtent l="0" t="0" r="15875" b="5080"/>
                <wp:wrapTight wrapText="bothSides">
                  <wp:wrapPolygon edited="0">
                    <wp:start x="0" y="0"/>
                    <wp:lineTo x="0" y="21333"/>
                    <wp:lineTo x="21575" y="21333"/>
                    <wp:lineTo x="21575" y="0"/>
                    <wp:lineTo x="0" y="0"/>
                  </wp:wrapPolygon>
                </wp:wrapTight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6725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16856" w:rsidRDefault="00744CFF" w:rsidP="00744CFF">
                            <w:pPr>
                              <w:pStyle w:val="Heading2"/>
                              <w:jc w:val="center"/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friday 4</w:t>
                            </w:r>
                            <w:r w:rsidRPr="00744CFF">
                              <w:rPr>
                                <w:sz w:val="144"/>
                                <w:szCs w:val="14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44"/>
                                <w:szCs w:val="144"/>
                              </w:rPr>
                              <w:t xml:space="preserve"> december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95.6pt;margin-top:288.7pt;width:636.75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" filled="f" stroked="f">
                <v:textbox inset="0,0,0,0">
                  <w:txbxContent>
                    <w:p w:rsidR="00A16856" w:rsidRDefault="00744CFF" w:rsidP="00744CFF">
                      <w:pPr>
                        <w:pStyle w:val="Heading2"/>
                        <w:jc w:val="center"/>
                      </w:pPr>
                      <w:r>
                        <w:rPr>
                          <w:sz w:val="144"/>
                          <w:szCs w:val="144"/>
                        </w:rPr>
                        <w:t>friday 4</w:t>
                      </w:r>
                      <w:r w:rsidRPr="00744CFF">
                        <w:rPr>
                          <w:sz w:val="144"/>
                          <w:szCs w:val="144"/>
                          <w:vertAlign w:val="superscript"/>
                        </w:rPr>
                        <w:t>th</w:t>
                      </w:r>
                      <w:r>
                        <w:rPr>
                          <w:sz w:val="144"/>
                          <w:szCs w:val="144"/>
                        </w:rPr>
                        <w:t xml:space="preserve"> december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DA759E" wp14:editId="0A0F34C3">
                <wp:simplePos x="0" y="0"/>
                <wp:positionH relativeFrom="page">
                  <wp:posOffset>1206500</wp:posOffset>
                </wp:positionH>
                <wp:positionV relativeFrom="page">
                  <wp:posOffset>2176145</wp:posOffset>
                </wp:positionV>
                <wp:extent cx="8086725" cy="1554480"/>
                <wp:effectExtent l="0" t="0" r="15875" b="20320"/>
                <wp:wrapTight wrapText="bothSides">
                  <wp:wrapPolygon edited="0">
                    <wp:start x="0" y="0"/>
                    <wp:lineTo x="0" y="21529"/>
                    <wp:lineTo x="21575" y="21529"/>
                    <wp:lineTo x="21575" y="0"/>
                    <wp:lineTo x="0" y="0"/>
                  </wp:wrapPolygon>
                </wp:wrapTight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6725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16856" w:rsidRPr="00744CFF" w:rsidRDefault="00744CFF" w:rsidP="00744CFF">
                            <w:pPr>
                              <w:pStyle w:val="Heading1"/>
                              <w:jc w:val="center"/>
                              <w:rPr>
                                <w:bCs w:val="0"/>
                                <w:sz w:val="144"/>
                                <w:szCs w:val="144"/>
                              </w:rPr>
                            </w:pPr>
                            <w:r w:rsidRPr="00744CFF">
                              <w:rPr>
                                <w:bCs w:val="0"/>
                                <w:sz w:val="144"/>
                                <w:szCs w:val="144"/>
                              </w:rPr>
                              <w:t>shop re-opening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95pt;margin-top:171.35pt;width:636.75pt;height:122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" filled="f" stroked="f">
                <v:textbox inset="0,0,0,0">
                  <w:txbxContent>
                    <w:p w:rsidR="00A16856" w:rsidRPr="00744CFF" w:rsidRDefault="00744CFF" w:rsidP="00744CFF">
                      <w:pPr>
                        <w:pStyle w:val="Heading1"/>
                        <w:jc w:val="center"/>
                        <w:rPr>
                          <w:bCs w:val="0"/>
                          <w:sz w:val="144"/>
                          <w:szCs w:val="144"/>
                        </w:rPr>
                      </w:pPr>
                      <w:r w:rsidRPr="00744CFF">
                        <w:rPr>
                          <w:bCs w:val="0"/>
                          <w:sz w:val="144"/>
                          <w:szCs w:val="144"/>
                        </w:rPr>
                        <w:t>shop re-opening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bookmarkEnd w:id="0"/>
    </w:p>
    <w:sectPr w:rsidR="00752277" w:rsidSect="00A16856">
      <w:head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FF" w:rsidRDefault="00744CFF">
      <w:r>
        <w:separator/>
      </w:r>
    </w:p>
  </w:endnote>
  <w:endnote w:type="continuationSeparator" w:id="0">
    <w:p w:rsidR="00744CFF" w:rsidRDefault="0074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FF" w:rsidRDefault="00744CFF">
      <w:r>
        <w:separator/>
      </w:r>
    </w:p>
  </w:footnote>
  <w:footnote w:type="continuationSeparator" w:id="0">
    <w:p w:rsidR="00744CFF" w:rsidRDefault="00744C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56" w:rsidRDefault="00540C8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8481" behindDoc="0" locked="0" layoutInCell="1" allowOverlap="1" wp14:anchorId="5F1FB16C" wp14:editId="1E14D134">
              <wp:simplePos x="0" y="0"/>
              <wp:positionH relativeFrom="page">
                <wp:posOffset>457200</wp:posOffset>
              </wp:positionH>
              <wp:positionV relativeFrom="page">
                <wp:posOffset>441960</wp:posOffset>
              </wp:positionV>
              <wp:extent cx="9144000" cy="6873240"/>
              <wp:effectExtent l="0" t="0" r="0" b="0"/>
              <wp:wrapTight wrapText="bothSides">
                <wp:wrapPolygon edited="0">
                  <wp:start x="1035" y="0"/>
                  <wp:lineTo x="23" y="30"/>
                  <wp:lineTo x="-23" y="60"/>
                  <wp:lineTo x="-23" y="3650"/>
                  <wp:lineTo x="3938" y="3800"/>
                  <wp:lineTo x="10800" y="3829"/>
                  <wp:lineTo x="10800" y="4785"/>
                  <wp:lineTo x="-23" y="5055"/>
                  <wp:lineTo x="-23" y="21540"/>
                  <wp:lineTo x="21600" y="21540"/>
                  <wp:lineTo x="21600" y="5055"/>
                  <wp:lineTo x="10800" y="4785"/>
                  <wp:lineTo x="10800" y="3829"/>
                  <wp:lineTo x="16223" y="3800"/>
                  <wp:lineTo x="21600" y="3590"/>
                  <wp:lineTo x="21600" y="0"/>
                  <wp:lineTo x="1035" y="0"/>
                </wp:wrapPolygon>
              </wp:wrapTight>
              <wp:docPr id="1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0" cy="6873240"/>
                        <a:chOff x="720" y="696"/>
                        <a:chExt cx="14400" cy="10824"/>
                      </a:xfrm>
                    </wpg:grpSpPr>
                    <wps:wsp>
                      <wps:cNvPr id="2" name="Rectangle 1"/>
                      <wps:cNvSpPr>
                        <a:spLocks noChangeArrowheads="1"/>
                      </wps:cNvSpPr>
                      <wps:spPr bwMode="auto">
                        <a:xfrm>
                          <a:off x="1440" y="696"/>
                          <a:ext cx="7488" cy="1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4"/>
                      <wps:cNvSpPr>
                        <a:spLocks noChangeArrowheads="1"/>
                      </wps:cNvSpPr>
                      <wps:spPr bwMode="auto">
                        <a:xfrm>
                          <a:off x="8964" y="696"/>
                          <a:ext cx="1080" cy="1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5"/>
                      <wps:cNvSpPr>
                        <a:spLocks noChangeArrowheads="1"/>
                      </wps:cNvSpPr>
                      <wps:spPr bwMode="auto">
                        <a:xfrm>
                          <a:off x="10080" y="696"/>
                          <a:ext cx="3024" cy="1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6"/>
                      <wps:cNvSpPr>
                        <a:spLocks noChangeArrowheads="1"/>
                      </wps:cNvSpPr>
                      <wps:spPr bwMode="auto">
                        <a:xfrm>
                          <a:off x="13140" y="696"/>
                          <a:ext cx="1440" cy="1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7"/>
                      <wps:cNvSpPr>
                        <a:spLocks noChangeArrowheads="1"/>
                      </wps:cNvSpPr>
                      <wps:spPr bwMode="auto">
                        <a:xfrm>
                          <a:off x="14616" y="696"/>
                          <a:ext cx="504" cy="1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720" y="720"/>
                          <a:ext cx="288" cy="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9"/>
                      <wps:cNvSpPr>
                        <a:spLocks noChangeArrowheads="1"/>
                      </wps:cNvSpPr>
                      <wps:spPr bwMode="auto">
                        <a:xfrm>
                          <a:off x="720" y="3240"/>
                          <a:ext cx="288" cy="410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0"/>
                      <wps:cNvSpPr>
                        <a:spLocks noChangeArrowheads="1"/>
                      </wps:cNvSpPr>
                      <wps:spPr bwMode="auto">
                        <a:xfrm>
                          <a:off x="720" y="7380"/>
                          <a:ext cx="288" cy="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21"/>
                      <wps:cNvSpPr>
                        <a:spLocks noChangeArrowheads="1"/>
                      </wps:cNvSpPr>
                      <wps:spPr bwMode="auto">
                        <a:xfrm>
                          <a:off x="720" y="8316"/>
                          <a:ext cx="288" cy="208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22"/>
                      <wps:cNvSpPr>
                        <a:spLocks noChangeArrowheads="1"/>
                      </wps:cNvSpPr>
                      <wps:spPr bwMode="auto">
                        <a:xfrm>
                          <a:off x="720" y="10440"/>
                          <a:ext cx="288" cy="10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23"/>
                      <wps:cNvSpPr>
                        <a:spLocks noChangeArrowheads="1"/>
                      </wps:cNvSpPr>
                      <wps:spPr bwMode="auto">
                        <a:xfrm>
                          <a:off x="1440" y="3240"/>
                          <a:ext cx="13680" cy="82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856" w:rsidRPr="00A16856" w:rsidRDefault="00A16856" w:rsidP="00A1685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" o:spid="_x0000_s1029" style="position:absolute;margin-left:36pt;margin-top:34.8pt;width:10in;height:541.2pt;z-index:251668481;mso-position-horizontal-relative:page;mso-position-vertical-relative:page" coordorigin="720,696" coordsize="14400,108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">
              <v:rect id="Rectangle 1" o:spid="_x0000_s1030" style="position:absolute;left:1440;top:696;width:7488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BYEVwgAA&#10;ANoAAAAPAAAAZHJzL2Rvd25yZXYueG1sRI9Pi8IwFMTvwn6H8Ba82dSCIl1jKaLiZQ/+2YW9PZpn&#10;W2xeShNr/fYbQfA4zMxvmGU2mEb01LnasoJpFIMgLqyuuVRwPm0nCxDOI2tsLJOCBznIVh+jJaba&#10;3vlA/dGXIkDYpaig8r5NpXRFRQZdZFvi4F1sZ9AH2ZVSd3gPcNPIJI7n0mDNYaHCltYVFdfjzSgY&#10;dkm8//0raJevD1N03/1s89MrNf4c8i8Qngb/Dr/ae60ggeeVcAPk6h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gFgRXCAAAA2gAAAA8AAAAAAAAAAAAAAAAAlwIAAGRycy9kb3du&#10;cmV2LnhtbFBLBQYAAAAABAAEAPUAAACGAwAAAAA=&#10;" fillcolor="#297fd5 [3205]" stroked="f"/>
              <v:rect id="Rectangle 14" o:spid="_x0000_s1031" style="position:absolute;left:8964;top:696;width:1080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7sTPxAAA&#10;ANoAAAAPAAAAZHJzL2Rvd25yZXYueG1sRI9Ba8JAFITvQv/D8gq96aatSImuIqWFIqQQK+rxmX0m&#10;wezbsLtq8u/dguBxmJlvmNmiM424kPO1ZQWvowQEcWF1zaWCzd/38AOED8gaG8ukoCcPi/nTYIap&#10;tlfO6bIOpYgQ9ikqqEJoUyl9UZFBP7ItcfSO1hkMUbpSaofXCDeNfEuSiTRYc1yosKXPiorT+mwU&#10;2C7b/Ob75LA9ZjKMm9XuK+93Sr08d8spiEBdeITv7R+t4B3+r8QbIO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+7Ez8QAAADaAAAADwAAAAAAAAAAAAAAAACXAgAAZHJzL2Rv&#10;d25yZXYueG1sUEsFBgAAAAAEAAQA9QAAAIgDAAAAAA==&#10;" fillcolor="#accbf9 [3214]" stroked="f"/>
              <v:rect id="Rectangle 15" o:spid="_x0000_s1032" style="position:absolute;left:10080;top:696;width:3024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7CxAwQAA&#10;ANoAAAAPAAAAZHJzL2Rvd25yZXYueG1sRI/RisIwFETfhf2HcBd8kTXtIlKqUVxBVvoi1v2AS3Nt&#10;yyY3pYla/94Igo/DzJxhluvBGnGl3reOFaTTBARx5XTLtYK/0+4rA+EDskbjmBTcycN69TFaYq7d&#10;jY90LUMtIoR9jgqaELpcSl81ZNFPXUccvbPrLYYo+1rqHm8Rbo38TpK5tNhyXGiwo21D1X95sQrK&#10;/XbDbWbMIRQ/kyFNi+rXF0qNP4fNAkSgIbzDr/ZeK5jB80q8AXL1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OwsQMEAAADaAAAADwAAAAAAAAAAAAAAAACXAgAAZHJzL2Rvd25y&#10;ZXYueG1sUEsFBgAAAAAEAAQA9QAAAIUDAAAAAA==&#10;" fillcolor="#7f8fa9 [3206]" stroked="f"/>
              <v:rect id="Rectangle 16" o:spid="_x0000_s1033" style="position:absolute;left:13140;top:696;width:1440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nuyjwwAA&#10;ANoAAAAPAAAAZHJzL2Rvd25yZXYueG1sRI9Ba8JAFITvgv9heUJvulFQSuoqVVA8FMS0gsfX7DMJ&#10;zb6N2TWJ/nq3IHgcZuYbZr7sTCkaql1hWcF4FIEgTq0uOFPw870ZvoNwHlljaZkU3MjBctHvzTHW&#10;tuUDNYnPRICwi1FB7n0VS+nSnAy6ka2Ig3e2tUEfZJ1JXWMb4KaUkyiaSYMFh4UcK1rnlP4lV6Pg&#10;vr921E4ulUy+Vs32dDj/Rse9Um+D7vMDhKfOv8LP9k4rmML/lXAD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nuyjwwAAANoAAAAPAAAAAAAAAAAAAAAAAJcCAABkcnMvZG93&#10;bnJldi54bWxQSwUGAAAAAAQABAD1AAAAhwMAAAAA&#10;" fillcolor="#242852 [3215]" stroked="f"/>
              <v:rect id="Rectangle 17" o:spid="_x0000_s1034" style="position:absolute;left:14616;top:696;width:504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y8y2wgAA&#10;ANoAAAAPAAAAZHJzL2Rvd25yZXYueG1sRI9BawIxFITvBf9DeIK3blaRpWyNUhSh9LRaL709kufu&#10;1uRl2URd/fVGKPQ4zMw3zGI1OCsu1IfWs4JploMg1t60XCs4fG9f30CEiGzQeiYFNwqwWo5eFlga&#10;f+UdXfaxFgnCoUQFTYxdKWXQDTkMme+Ik3f0vcOYZF9L0+M1wZ2VszwvpMOW00KDHa0b0qf92Sn4&#10;OnX6aOu8KjbaDrt5vFc/1a9Sk/Hw8Q4i0hD/w3/tT6OggOeVdAPk8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nLzLbCAAAA2gAAAA8AAAAAAAAAAAAAAAAAlwIAAGRycy9kb3du&#10;cmV2LnhtbFBLBQYAAAAABAAEAPUAAACGAwAAAAA=&#10;" fillcolor="#404040 [2429]" stroked="f"/>
              <v:rect id="Rectangle 18" o:spid="_x0000_s1035" style="position:absolute;left:720;top:720;width:288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mfT8wwAA&#10;ANoAAAAPAAAAZHJzL2Rvd25yZXYueG1sRI9Ba8JAFITvBf/D8oTe6sYe2hJdJQhS0YOYFvT4zD6z&#10;Idm3IbvG+O+7gtDjMDPfMPPlYBvRU+crxwqmkwQEceF0xaWC35/12xcIH5A1No5JwZ08LBejlzmm&#10;2t34QH0eShEh7FNUYEJoUyl9Yciin7iWOHoX11kMUXal1B3eItw28j1JPqTFiuOCwZZWhoo6v1oF&#10;m1MWvrfn69Yds0Od78y+r+u9Uq/jIZuBCDSE//CzvdEKPuFxJd4Aufg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mfT8wwAAANoAAAAPAAAAAAAAAAAAAAAAAJcCAABkcnMvZG93&#10;bnJldi54bWxQSwUGAAAAAAQABAD1AAAAhwMAAAAA&#10;" fillcolor="#629dd1 [3204]" stroked="f"/>
              <v:rect id="Rectangle 19" o:spid="_x0000_s1036" style="position:absolute;left:720;top:3240;width:288;height:41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7bb/vAAA&#10;ANoAAAAPAAAAZHJzL2Rvd25yZXYueG1sRE+7CsIwFN0F/yFcwc2mCopUo4iouDj4BLdLc22LzU1p&#10;Yq1/bwbB8XDe82VrStFQ7QrLCoZRDII4tbrgTMHlvB1MQTiPrLG0TAo+5GC56HbmmGj75iM1J5+J&#10;EMIuQQW591UipUtzMugiWxEH7mFrgz7AOpO6xncIN6UcxfFEGiw4NORY0Tqn9Hl6GQXtbhTvb/eU&#10;dqv1cYju0Iw310apfq9dzUB4av1f/HPvtYKwNVwJN0Auvg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Hnttv+8AAAA2gAAAA8AAAAAAAAAAAAAAAAAlwIAAGRycy9kb3ducmV2Lnht&#10;bFBLBQYAAAAABAAEAPUAAACAAwAAAAA=&#10;" fillcolor="#297fd5 [3205]" stroked="f"/>
              <v:rect id="Rectangle 20" o:spid="_x0000_s1037" style="position:absolute;left:720;top:7380;width:288;height: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BvMlxAAA&#10;ANoAAAAPAAAAZHJzL2Rvd25yZXYueG1sRI9Ba8JAFITvQv/D8gq96aaliI2uIqWFIqQQK+rxmX0m&#10;wezbsLtq8u/dguBxmJlvmNmiM424kPO1ZQWvowQEcWF1zaWCzd/3cALCB2SNjWVS0JOHxfxpMMNU&#10;2yvndFmHUkQI+xQVVCG0qZS+qMigH9mWOHpH6wyGKF0ptcNrhJtGviXJWBqsOS5U2NJnRcVpfTYK&#10;bJdtfvN9ctgeMxnem9XuK+93Sr08d8spiEBdeITv7R+t4AP+r8QbIO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gbzJcQAAADaAAAADwAAAAAAAAAAAAAAAACXAgAAZHJzL2Rv&#10;d25yZXYueG1sUEsFBgAAAAAEAAQA9QAAAIgDAAAAAA==&#10;" fillcolor="#accbf9 [3214]" stroked="f"/>
              <v:rect id="Rectangle 21" o:spid="_x0000_s1038" style="position:absolute;left:720;top:8316;width:288;height:20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xTAEwwAA&#10;ANsAAAAPAAAAZHJzL2Rvd25yZXYueG1sRI9Ba8MwDIXvg/0Ho8EuY3Wywyhp3JAVRksuY2l/gIi1&#10;JMyWQ+y16b+vDoXdJN7Te5/KavFOnWmOY2AD+SoDRdwFO3Jv4HT8fF2DignZogtMBq4Uodo+PpRY&#10;2HDhbzq3qVcSwrFAA0NKU6F17AbyGFdhIhbtJ8wek6xzr+2MFwn3Tr9l2bv2OLI0DDjRbqDut/3z&#10;BtrDruZx7dxXaj5eljxvun1sjHl+WuoNqERL+jffrw9W8IVefpEB9PY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xTAEwwAAANsAAAAPAAAAAAAAAAAAAAAAAJcCAABkcnMvZG93&#10;bnJldi54bWxQSwUGAAAAAAQABAD1AAAAhwMAAAAA&#10;" fillcolor="#7f8fa9 [3206]" stroked="f"/>
              <v:rect id="Rectangle 22" o:spid="_x0000_s1039" style="position:absolute;left:720;top:10440;width:288;height:10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jabwQAA&#10;ANsAAAAPAAAAZHJzL2Rvd25yZXYueG1sRE9Ni8IwEL0v+B/CCN401YNINcqu4OJBEKuCx9lmbMs2&#10;k24T2+qvN4Kwt3m8z1msOlOKhmpXWFYwHkUgiFOrC84UnI6b4QyE88gaS8uk4E4OVsvexwJjbVs+&#10;UJP4TIQQdjEqyL2vYildmpNBN7IVceCutjboA6wzqWtsQ7gp5SSKptJgwaEhx4rWOaW/yc0oeOxv&#10;HbWTv0omu6/m+3K4/kTnvVKDfvc5B+Gp8//it3urw/wxvH4JB8jl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o2m8EAAADbAAAADwAAAAAAAAAAAAAAAACXAgAAZHJzL2Rvd25y&#10;ZXYueG1sUEsFBgAAAAAEAAQA9QAAAIUDAAAAAA==&#10;" fillcolor="#242852 [3215]" stroked="f"/>
              <v:rect id="Rectangle 23" o:spid="_x0000_s1040" style="position:absolute;left:1440;top:3240;width:13680;height:8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lFO4wAAA&#10;ANsAAAAPAAAAZHJzL2Rvd25yZXYueG1sRE/fa8IwEH4f7H8IN/BtphMZpTOWMZCKUEarez+SW1va&#10;XEoTtf73Rhjs7T6+n7fJZzuIC02+c6zgbZmAINbOdNwoOB13rykIH5ANDo5JwY085Nvnpw1mxl25&#10;oksdGhFD2GeooA1hzKT0uiWLfulG4sj9usliiHBqpJnwGsPtIFdJ8i4tdhwbWhzpqyXd12erQOqD&#10;/fleG+Ncn1a6LA5lUaBSi5f58wNEoDn8i//cexPnr+DxSzxAbu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qlFO4wAAAANsAAAAPAAAAAAAAAAAAAAAAAJcCAABkcnMvZG93bnJl&#10;di54bWxQSwUGAAAAAAQABAD1AAAAhAMAAAAA&#10;" fillcolor="#404040 [2429]" stroked="f">
                <v:textbox inset=",7.2pt,,7.2pt">
                  <w:txbxContent>
                    <w:p w:rsidR="00A16856" w:rsidRPr="00A16856" w:rsidRDefault="00A16856" w:rsidP="00A16856"/>
                  </w:txbxContent>
                </v:textbox>
              </v:rect>
              <w10:wrap type="tight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744CFF"/>
    <w:rsid w:val="00050A2A"/>
    <w:rsid w:val="00084FF0"/>
    <w:rsid w:val="00276DC2"/>
    <w:rsid w:val="003C3289"/>
    <w:rsid w:val="00466A3C"/>
    <w:rsid w:val="00540C82"/>
    <w:rsid w:val="005639FD"/>
    <w:rsid w:val="00591E3D"/>
    <w:rsid w:val="006B57EB"/>
    <w:rsid w:val="00744CFF"/>
    <w:rsid w:val="0077519B"/>
    <w:rsid w:val="0079051A"/>
    <w:rsid w:val="00A16856"/>
    <w:rsid w:val="00A3525B"/>
    <w:rsid w:val="00A4031C"/>
    <w:rsid w:val="00A83FA7"/>
    <w:rsid w:val="00B53944"/>
    <w:rsid w:val="00B7247C"/>
    <w:rsid w:val="00C31609"/>
    <w:rsid w:val="00DA05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D84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6856"/>
    <w:pPr>
      <w:keepNext/>
      <w:keepLines/>
      <w:spacing w:line="2440" w:lineRule="exact"/>
      <w:jc w:val="right"/>
      <w:outlineLvl w:val="0"/>
    </w:pPr>
    <w:rPr>
      <w:rFonts w:asciiTheme="majorHAnsi" w:eastAsiaTheme="majorEastAsia" w:hAnsiTheme="majorHAnsi" w:cstheme="majorBidi"/>
      <w:bCs/>
      <w:caps/>
      <w:color w:val="FFFFFF" w:themeColor="background1"/>
      <w:kern w:val="40"/>
      <w:sz w:val="24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16856"/>
    <w:pPr>
      <w:keepNext/>
      <w:keepLines/>
      <w:spacing w:line="2580" w:lineRule="exact"/>
      <w:jc w:val="right"/>
      <w:outlineLvl w:val="1"/>
    </w:pPr>
    <w:rPr>
      <w:rFonts w:asciiTheme="majorHAnsi" w:eastAsiaTheme="majorEastAsia" w:hAnsiTheme="majorHAnsi" w:cstheme="majorBidi"/>
      <w:bCs/>
      <w:caps/>
      <w:color w:val="242852" w:themeColor="text2"/>
      <w:kern w:val="254"/>
      <w:sz w:val="25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16856"/>
    <w:pPr>
      <w:spacing w:line="2580" w:lineRule="exact"/>
      <w:jc w:val="right"/>
      <w:outlineLvl w:val="2"/>
    </w:pPr>
    <w:rPr>
      <w:rFonts w:asciiTheme="majorHAnsi" w:eastAsiaTheme="majorEastAsia" w:hAnsiTheme="majorHAnsi" w:cstheme="majorBidi"/>
      <w:bCs/>
      <w:caps/>
      <w:color w:val="629DD1" w:themeColor="accent1"/>
      <w:kern w:val="40"/>
      <w:sz w:val="2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6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856"/>
  </w:style>
  <w:style w:type="paragraph" w:styleId="Footer">
    <w:name w:val="footer"/>
    <w:basedOn w:val="Normal"/>
    <w:link w:val="FooterChar"/>
    <w:uiPriority w:val="99"/>
    <w:semiHidden/>
    <w:unhideWhenUsed/>
    <w:rsid w:val="00A16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856"/>
  </w:style>
  <w:style w:type="character" w:customStyle="1" w:styleId="Heading1Char">
    <w:name w:val="Heading 1 Char"/>
    <w:basedOn w:val="DefaultParagraphFont"/>
    <w:link w:val="Heading1"/>
    <w:uiPriority w:val="9"/>
    <w:rsid w:val="00A16856"/>
    <w:rPr>
      <w:rFonts w:asciiTheme="majorHAnsi" w:eastAsiaTheme="majorEastAsia" w:hAnsiTheme="majorHAnsi" w:cstheme="majorBidi"/>
      <w:bCs/>
      <w:caps/>
      <w:color w:val="FFFFFF" w:themeColor="background1"/>
      <w:kern w:val="40"/>
      <w:sz w:val="2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856"/>
    <w:rPr>
      <w:rFonts w:asciiTheme="majorHAnsi" w:eastAsiaTheme="majorEastAsia" w:hAnsiTheme="majorHAnsi" w:cstheme="majorBidi"/>
      <w:bCs/>
      <w:caps/>
      <w:color w:val="242852" w:themeColor="text2"/>
      <w:kern w:val="254"/>
      <w:sz w:val="254"/>
      <w:szCs w:val="26"/>
    </w:rPr>
  </w:style>
  <w:style w:type="paragraph" w:customStyle="1" w:styleId="Location">
    <w:name w:val="Location"/>
    <w:basedOn w:val="Normal"/>
    <w:qFormat/>
    <w:rsid w:val="00A16856"/>
    <w:pPr>
      <w:spacing w:line="600" w:lineRule="exact"/>
      <w:jc w:val="right"/>
    </w:pPr>
    <w:rPr>
      <w:rFonts w:asciiTheme="majorHAnsi" w:eastAsiaTheme="majorEastAsia" w:hAnsiTheme="majorHAnsi" w:cstheme="majorBidi"/>
      <w:color w:val="ACCBF9" w:themeColor="background2"/>
      <w:kern w:val="40"/>
      <w:sz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856"/>
    <w:rPr>
      <w:rFonts w:asciiTheme="majorHAnsi" w:eastAsiaTheme="majorEastAsia" w:hAnsiTheme="majorHAnsi" w:cstheme="majorBidi"/>
      <w:bCs/>
      <w:caps/>
      <w:color w:val="629DD1" w:themeColor="accent1"/>
      <w:kern w:val="40"/>
      <w:sz w:val="25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6856"/>
    <w:pPr>
      <w:keepNext/>
      <w:keepLines/>
      <w:spacing w:line="2440" w:lineRule="exact"/>
      <w:jc w:val="right"/>
      <w:outlineLvl w:val="0"/>
    </w:pPr>
    <w:rPr>
      <w:rFonts w:asciiTheme="majorHAnsi" w:eastAsiaTheme="majorEastAsia" w:hAnsiTheme="majorHAnsi" w:cstheme="majorBidi"/>
      <w:bCs/>
      <w:caps/>
      <w:color w:val="FFFFFF" w:themeColor="background1"/>
      <w:kern w:val="40"/>
      <w:sz w:val="24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16856"/>
    <w:pPr>
      <w:keepNext/>
      <w:keepLines/>
      <w:spacing w:line="2580" w:lineRule="exact"/>
      <w:jc w:val="right"/>
      <w:outlineLvl w:val="1"/>
    </w:pPr>
    <w:rPr>
      <w:rFonts w:asciiTheme="majorHAnsi" w:eastAsiaTheme="majorEastAsia" w:hAnsiTheme="majorHAnsi" w:cstheme="majorBidi"/>
      <w:bCs/>
      <w:caps/>
      <w:color w:val="242852" w:themeColor="text2"/>
      <w:kern w:val="254"/>
      <w:sz w:val="25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16856"/>
    <w:pPr>
      <w:spacing w:line="2580" w:lineRule="exact"/>
      <w:jc w:val="right"/>
      <w:outlineLvl w:val="2"/>
    </w:pPr>
    <w:rPr>
      <w:rFonts w:asciiTheme="majorHAnsi" w:eastAsiaTheme="majorEastAsia" w:hAnsiTheme="majorHAnsi" w:cstheme="majorBidi"/>
      <w:bCs/>
      <w:caps/>
      <w:color w:val="629DD1" w:themeColor="accent1"/>
      <w:kern w:val="40"/>
      <w:sz w:val="2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6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856"/>
  </w:style>
  <w:style w:type="paragraph" w:styleId="Footer">
    <w:name w:val="footer"/>
    <w:basedOn w:val="Normal"/>
    <w:link w:val="FooterChar"/>
    <w:uiPriority w:val="99"/>
    <w:semiHidden/>
    <w:unhideWhenUsed/>
    <w:rsid w:val="00A16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856"/>
  </w:style>
  <w:style w:type="character" w:customStyle="1" w:styleId="Heading1Char">
    <w:name w:val="Heading 1 Char"/>
    <w:basedOn w:val="DefaultParagraphFont"/>
    <w:link w:val="Heading1"/>
    <w:uiPriority w:val="9"/>
    <w:rsid w:val="00A16856"/>
    <w:rPr>
      <w:rFonts w:asciiTheme="majorHAnsi" w:eastAsiaTheme="majorEastAsia" w:hAnsiTheme="majorHAnsi" w:cstheme="majorBidi"/>
      <w:bCs/>
      <w:caps/>
      <w:color w:val="FFFFFF" w:themeColor="background1"/>
      <w:kern w:val="40"/>
      <w:sz w:val="2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856"/>
    <w:rPr>
      <w:rFonts w:asciiTheme="majorHAnsi" w:eastAsiaTheme="majorEastAsia" w:hAnsiTheme="majorHAnsi" w:cstheme="majorBidi"/>
      <w:bCs/>
      <w:caps/>
      <w:color w:val="242852" w:themeColor="text2"/>
      <w:kern w:val="254"/>
      <w:sz w:val="254"/>
      <w:szCs w:val="26"/>
    </w:rPr>
  </w:style>
  <w:style w:type="paragraph" w:customStyle="1" w:styleId="Location">
    <w:name w:val="Location"/>
    <w:basedOn w:val="Normal"/>
    <w:qFormat/>
    <w:rsid w:val="00A16856"/>
    <w:pPr>
      <w:spacing w:line="600" w:lineRule="exact"/>
      <w:jc w:val="right"/>
    </w:pPr>
    <w:rPr>
      <w:rFonts w:asciiTheme="majorHAnsi" w:eastAsiaTheme="majorEastAsia" w:hAnsiTheme="majorHAnsi" w:cstheme="majorBidi"/>
      <w:color w:val="ACCBF9" w:themeColor="background2"/>
      <w:kern w:val="40"/>
      <w:sz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856"/>
    <w:rPr>
      <w:rFonts w:asciiTheme="majorHAnsi" w:eastAsiaTheme="majorEastAsia" w:hAnsiTheme="majorHAnsi" w:cstheme="majorBidi"/>
      <w:bCs/>
      <w:caps/>
      <w:color w:val="629DD1" w:themeColor="accent1"/>
      <w:kern w:val="40"/>
      <w:sz w:val="2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HD:Applications:Microsoft%20Office%202011:Office:Media:Templates:Publishing%20Layout%20View:Signs:Sale%20Sign.dotx" TargetMode="Externa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ale Sign">
      <a:majorFont>
        <a:latin typeface="Impact"/>
        <a:ea typeface=""/>
        <a:cs typeface=""/>
        <a:font script="Jpan" typeface="ヒラギノ角ゴ Pro W3"/>
      </a:majorFont>
      <a:minorFont>
        <a:latin typeface="Impact"/>
        <a:ea typeface=""/>
        <a:cs typeface=""/>
        <a:font script="Jpan" typeface="ヒラギノ角ゴ Pro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 Sign.dotx</Template>
  <TotalTime>6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2020-11-30T14:00:00Z</dcterms:created>
  <dcterms:modified xsi:type="dcterms:W3CDTF">2020-11-30T14:07:00Z</dcterms:modified>
  <cp:category/>
</cp:coreProperties>
</file>